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ED415" w14:textId="77777777" w:rsidR="00E52944" w:rsidRPr="00AC5ABC" w:rsidRDefault="00E52944" w:rsidP="00E52944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  <w:bookmarkStart w:id="0" w:name="_GoBack"/>
      <w:bookmarkEnd w:id="0"/>
      <w:r w:rsidRPr="00AC5ABC">
        <w:rPr>
          <w:rFonts w:ascii="Arial Narrow" w:hAnsi="Arial Narrow"/>
          <w:b/>
          <w:sz w:val="32"/>
          <w:szCs w:val="32"/>
        </w:rPr>
        <w:t xml:space="preserve">Application Form </w:t>
      </w:r>
    </w:p>
    <w:p w14:paraId="5A4B2004" w14:textId="77777777" w:rsidR="00E52944" w:rsidRPr="00AC5ABC" w:rsidRDefault="00584F36" w:rsidP="00E52944">
      <w:pPr>
        <w:spacing w:after="0" w:line="240" w:lineRule="auto"/>
        <w:jc w:val="center"/>
        <w:rPr>
          <w:rFonts w:ascii="Arial Narrow" w:hAnsi="Arial Narrow"/>
          <w:b/>
          <w:sz w:val="28"/>
          <w:szCs w:val="36"/>
        </w:rPr>
      </w:pPr>
      <w:r>
        <w:rPr>
          <w:rFonts w:ascii="Arial Narrow" w:hAnsi="Arial Narrow"/>
          <w:b/>
          <w:sz w:val="28"/>
          <w:szCs w:val="36"/>
        </w:rPr>
        <w:t>Women in Research</w:t>
      </w:r>
      <w:r w:rsidR="0044734C">
        <w:rPr>
          <w:rFonts w:ascii="Arial Narrow" w:hAnsi="Arial Narrow"/>
          <w:b/>
          <w:sz w:val="28"/>
          <w:szCs w:val="36"/>
        </w:rPr>
        <w:t xml:space="preserve"> and Engineering Development (Wi</w:t>
      </w:r>
      <w:r>
        <w:rPr>
          <w:rFonts w:ascii="Arial Narrow" w:hAnsi="Arial Narrow"/>
          <w:b/>
          <w:sz w:val="28"/>
          <w:szCs w:val="36"/>
        </w:rPr>
        <w:t xml:space="preserve">RED) </w:t>
      </w:r>
      <w:r w:rsidR="00E52944" w:rsidRPr="00AC5ABC">
        <w:rPr>
          <w:rFonts w:ascii="Arial Narrow" w:hAnsi="Arial Narrow"/>
          <w:b/>
          <w:sz w:val="28"/>
          <w:szCs w:val="36"/>
        </w:rPr>
        <w:t>Scholarship</w:t>
      </w:r>
    </w:p>
    <w:p w14:paraId="4CB75812" w14:textId="77777777" w:rsidR="00183347" w:rsidRDefault="00183347" w:rsidP="00183347">
      <w:pPr>
        <w:spacing w:before="120" w:after="0" w:line="240" w:lineRule="auto"/>
        <w:rPr>
          <w:rFonts w:ascii="Arial Narrow" w:hAnsi="Arial Narrow"/>
        </w:rPr>
      </w:pPr>
    </w:p>
    <w:p w14:paraId="299D7670" w14:textId="7C406032" w:rsidR="005A4176" w:rsidRPr="00AC5ABC" w:rsidRDefault="005A4176" w:rsidP="00183347">
      <w:pPr>
        <w:spacing w:before="120" w:after="0" w:line="240" w:lineRule="auto"/>
        <w:rPr>
          <w:rFonts w:ascii="Arial Narrow" w:hAnsi="Arial Narrow"/>
        </w:rPr>
      </w:pPr>
      <w:r w:rsidRPr="00AC5ABC">
        <w:rPr>
          <w:rFonts w:ascii="Arial Narrow" w:hAnsi="Arial Narrow"/>
        </w:rPr>
        <w:t>BIOGRAPHICAL: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5305"/>
      </w:tblGrid>
      <w:tr w:rsidR="00E52944" w:rsidRPr="00AC5ABC" w14:paraId="1F1BDE74" w14:textId="77777777" w:rsidTr="00E52944">
        <w:tc>
          <w:tcPr>
            <w:tcW w:w="4045" w:type="dxa"/>
          </w:tcPr>
          <w:p w14:paraId="18D56A33" w14:textId="77777777" w:rsidR="00E52944" w:rsidRPr="00AC5ABC" w:rsidRDefault="00E52944" w:rsidP="00E46C3F">
            <w:pPr>
              <w:rPr>
                <w:rFonts w:ascii="Arial Narrow" w:hAnsi="Arial Narrow"/>
              </w:rPr>
            </w:pPr>
            <w:r w:rsidRPr="00AC5ABC">
              <w:rPr>
                <w:rFonts w:ascii="Arial Narrow" w:hAnsi="Arial Narrow"/>
              </w:rPr>
              <w:t>Name:</w:t>
            </w:r>
            <w:r w:rsidR="006C2CF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5305" w:type="dxa"/>
          </w:tcPr>
          <w:p w14:paraId="4E57F341" w14:textId="77777777" w:rsidR="00E52944" w:rsidRPr="00AC5ABC" w:rsidRDefault="00E52944" w:rsidP="00E46C3F">
            <w:pPr>
              <w:rPr>
                <w:rFonts w:ascii="Arial Narrow" w:hAnsi="Arial Narrow"/>
              </w:rPr>
            </w:pPr>
            <w:r w:rsidRPr="00AC5ABC">
              <w:rPr>
                <w:rFonts w:ascii="Arial Narrow" w:hAnsi="Arial Narrow"/>
              </w:rPr>
              <w:t>Address:</w:t>
            </w:r>
            <w:r w:rsidR="006C2CFE">
              <w:rPr>
                <w:rFonts w:ascii="Arial Narrow" w:hAnsi="Arial Narrow"/>
              </w:rPr>
              <w:t xml:space="preserve"> </w:t>
            </w:r>
          </w:p>
        </w:tc>
      </w:tr>
      <w:tr w:rsidR="00E52944" w:rsidRPr="00AC5ABC" w14:paraId="011F33DF" w14:textId="77777777" w:rsidTr="00E52944">
        <w:tc>
          <w:tcPr>
            <w:tcW w:w="4045" w:type="dxa"/>
          </w:tcPr>
          <w:p w14:paraId="0B31D9D1" w14:textId="77777777" w:rsidR="00E52944" w:rsidRPr="00AC5ABC" w:rsidRDefault="00E52944" w:rsidP="00E46C3F">
            <w:pPr>
              <w:rPr>
                <w:rFonts w:ascii="Arial Narrow" w:hAnsi="Arial Narrow"/>
              </w:rPr>
            </w:pPr>
            <w:r w:rsidRPr="00AC5ABC">
              <w:rPr>
                <w:rFonts w:ascii="Arial Narrow" w:hAnsi="Arial Narrow"/>
              </w:rPr>
              <w:t>Phone Number:</w:t>
            </w:r>
            <w:r w:rsidR="006C2CF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5305" w:type="dxa"/>
          </w:tcPr>
          <w:p w14:paraId="127DD9F4" w14:textId="77777777" w:rsidR="00E52944" w:rsidRPr="00AC5ABC" w:rsidRDefault="00E52944" w:rsidP="00E46C3F">
            <w:pPr>
              <w:rPr>
                <w:rFonts w:ascii="Arial Narrow" w:hAnsi="Arial Narrow"/>
              </w:rPr>
            </w:pPr>
            <w:r w:rsidRPr="00AC5ABC">
              <w:rPr>
                <w:rFonts w:ascii="Arial Narrow" w:hAnsi="Arial Narrow"/>
              </w:rPr>
              <w:t>Email Address:</w:t>
            </w:r>
            <w:r w:rsidR="006C2CFE">
              <w:rPr>
                <w:rFonts w:ascii="Arial Narrow" w:hAnsi="Arial Narrow"/>
              </w:rPr>
              <w:t xml:space="preserve"> </w:t>
            </w:r>
          </w:p>
        </w:tc>
      </w:tr>
      <w:tr w:rsidR="00E52944" w:rsidRPr="00AC5ABC" w14:paraId="5C8E0D13" w14:textId="77777777" w:rsidTr="00E52944">
        <w:tc>
          <w:tcPr>
            <w:tcW w:w="4045" w:type="dxa"/>
          </w:tcPr>
          <w:p w14:paraId="25159767" w14:textId="77777777" w:rsidR="00E52944" w:rsidRPr="00AC5ABC" w:rsidRDefault="00E52944" w:rsidP="00E46C3F">
            <w:pPr>
              <w:rPr>
                <w:rFonts w:ascii="Arial Narrow" w:hAnsi="Arial Narrow"/>
              </w:rPr>
            </w:pPr>
            <w:r w:rsidRPr="00AC5ABC">
              <w:rPr>
                <w:rFonts w:ascii="Arial Narrow" w:hAnsi="Arial Narrow"/>
              </w:rPr>
              <w:t>Citizenship Status:</w:t>
            </w:r>
            <w:r w:rsidR="006C2CF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5305" w:type="dxa"/>
          </w:tcPr>
          <w:p w14:paraId="485E1665" w14:textId="77777777" w:rsidR="00E52944" w:rsidRPr="00AC5ABC" w:rsidRDefault="00E52944" w:rsidP="00E46C3F">
            <w:pPr>
              <w:rPr>
                <w:rFonts w:ascii="Arial Narrow" w:hAnsi="Arial Narrow"/>
              </w:rPr>
            </w:pPr>
            <w:r w:rsidRPr="00AC5ABC">
              <w:rPr>
                <w:rFonts w:ascii="Arial Narrow" w:hAnsi="Arial Narrow"/>
              </w:rPr>
              <w:t>Date of Birth:</w:t>
            </w:r>
            <w:r w:rsidR="006C2CFE">
              <w:rPr>
                <w:rFonts w:ascii="Arial Narrow" w:hAnsi="Arial Narrow"/>
              </w:rPr>
              <w:t xml:space="preserve"> </w:t>
            </w:r>
          </w:p>
        </w:tc>
      </w:tr>
    </w:tbl>
    <w:p w14:paraId="01832BBD" w14:textId="77777777" w:rsidR="00183347" w:rsidRDefault="00183347" w:rsidP="00183347">
      <w:pPr>
        <w:spacing w:before="120" w:after="0" w:line="240" w:lineRule="auto"/>
        <w:rPr>
          <w:rFonts w:ascii="Arial Narrow" w:hAnsi="Arial Narrow"/>
        </w:rPr>
      </w:pPr>
    </w:p>
    <w:p w14:paraId="03D17989" w14:textId="30BA98C3" w:rsidR="005A4176" w:rsidRPr="00AC5ABC" w:rsidRDefault="005A4176" w:rsidP="00183347">
      <w:pPr>
        <w:spacing w:before="120" w:after="0" w:line="240" w:lineRule="auto"/>
        <w:rPr>
          <w:rFonts w:ascii="Arial Narrow" w:hAnsi="Arial Narrow"/>
        </w:rPr>
      </w:pPr>
      <w:r w:rsidRPr="00AC5ABC">
        <w:rPr>
          <w:rFonts w:ascii="Arial Narrow" w:hAnsi="Arial Narrow"/>
        </w:rPr>
        <w:t>COLLEGE: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5305"/>
      </w:tblGrid>
      <w:tr w:rsidR="00E52944" w:rsidRPr="00AC5ABC" w14:paraId="2366DFF1" w14:textId="77777777" w:rsidTr="00D2342D">
        <w:tc>
          <w:tcPr>
            <w:tcW w:w="4045" w:type="dxa"/>
          </w:tcPr>
          <w:p w14:paraId="16301F64" w14:textId="1D9AA1AA" w:rsidR="00E52944" w:rsidRPr="00AC5ABC" w:rsidRDefault="00E52944" w:rsidP="00F22BAC">
            <w:pPr>
              <w:rPr>
                <w:rFonts w:ascii="Arial Narrow" w:hAnsi="Arial Narrow"/>
              </w:rPr>
            </w:pPr>
            <w:r w:rsidRPr="00AC5ABC">
              <w:rPr>
                <w:rFonts w:ascii="Arial Narrow" w:hAnsi="Arial Narrow"/>
              </w:rPr>
              <w:t>Name:</w:t>
            </w:r>
            <w:r w:rsidR="006C2CF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5305" w:type="dxa"/>
          </w:tcPr>
          <w:p w14:paraId="4F30EFA8" w14:textId="77777777" w:rsidR="00E52944" w:rsidRPr="00AC5ABC" w:rsidRDefault="00E52944" w:rsidP="00F22BAC">
            <w:pPr>
              <w:rPr>
                <w:rFonts w:ascii="Arial Narrow" w:hAnsi="Arial Narrow"/>
              </w:rPr>
            </w:pPr>
            <w:r w:rsidRPr="00AC5ABC">
              <w:rPr>
                <w:rFonts w:ascii="Arial Narrow" w:hAnsi="Arial Narrow"/>
              </w:rPr>
              <w:t>Degree Program:</w:t>
            </w:r>
            <w:r w:rsidR="006C2CFE">
              <w:rPr>
                <w:rFonts w:ascii="Arial Narrow" w:hAnsi="Arial Narrow"/>
              </w:rPr>
              <w:t xml:space="preserve"> </w:t>
            </w:r>
          </w:p>
        </w:tc>
      </w:tr>
      <w:tr w:rsidR="00E52944" w:rsidRPr="00AC5ABC" w14:paraId="73581560" w14:textId="77777777" w:rsidTr="00D2342D">
        <w:tc>
          <w:tcPr>
            <w:tcW w:w="4045" w:type="dxa"/>
          </w:tcPr>
          <w:p w14:paraId="3CA9E735" w14:textId="77777777" w:rsidR="00E52944" w:rsidRPr="00AC5ABC" w:rsidRDefault="00E52944" w:rsidP="00F22BAC">
            <w:pPr>
              <w:rPr>
                <w:rFonts w:ascii="Arial Narrow" w:hAnsi="Arial Narrow"/>
              </w:rPr>
            </w:pPr>
            <w:r w:rsidRPr="00AC5ABC">
              <w:rPr>
                <w:rFonts w:ascii="Arial Narrow" w:hAnsi="Arial Narrow"/>
              </w:rPr>
              <w:t>Date Enrolled:</w:t>
            </w:r>
            <w:r w:rsidR="006C2CF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5305" w:type="dxa"/>
          </w:tcPr>
          <w:p w14:paraId="5D17C11B" w14:textId="77777777" w:rsidR="00E52944" w:rsidRPr="00AC5ABC" w:rsidRDefault="00E52944" w:rsidP="00F22BAC">
            <w:pPr>
              <w:rPr>
                <w:rFonts w:ascii="Arial Narrow" w:hAnsi="Arial Narrow"/>
              </w:rPr>
            </w:pPr>
            <w:r w:rsidRPr="00AC5ABC">
              <w:rPr>
                <w:rFonts w:ascii="Arial Narrow" w:hAnsi="Arial Narrow"/>
              </w:rPr>
              <w:t>Expected Graduation Date:</w:t>
            </w:r>
            <w:r w:rsidR="006C2CFE">
              <w:rPr>
                <w:rFonts w:ascii="Arial Narrow" w:hAnsi="Arial Narrow"/>
              </w:rPr>
              <w:t xml:space="preserve"> </w:t>
            </w:r>
          </w:p>
        </w:tc>
      </w:tr>
      <w:tr w:rsidR="00E52944" w:rsidRPr="00AC5ABC" w14:paraId="084F4B8A" w14:textId="77777777" w:rsidTr="00D2342D">
        <w:tc>
          <w:tcPr>
            <w:tcW w:w="4045" w:type="dxa"/>
          </w:tcPr>
          <w:p w14:paraId="15390BA6" w14:textId="77777777" w:rsidR="00E52944" w:rsidRPr="00AC5ABC" w:rsidRDefault="00E52944" w:rsidP="00F22BAC">
            <w:pPr>
              <w:rPr>
                <w:rFonts w:ascii="Arial Narrow" w:hAnsi="Arial Narrow"/>
              </w:rPr>
            </w:pPr>
            <w:r w:rsidRPr="00AC5ABC">
              <w:rPr>
                <w:rFonts w:ascii="Arial Narrow" w:hAnsi="Arial Narrow"/>
              </w:rPr>
              <w:t>Major GPA:</w:t>
            </w:r>
            <w:r w:rsidR="006C2CF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5305" w:type="dxa"/>
          </w:tcPr>
          <w:p w14:paraId="488097E0" w14:textId="77777777" w:rsidR="00E52944" w:rsidRPr="00AC5ABC" w:rsidRDefault="00E52944" w:rsidP="00F22BAC">
            <w:pPr>
              <w:rPr>
                <w:rFonts w:ascii="Arial Narrow" w:hAnsi="Arial Narrow"/>
              </w:rPr>
            </w:pPr>
            <w:r w:rsidRPr="00AC5ABC">
              <w:rPr>
                <w:rFonts w:ascii="Arial Narrow" w:hAnsi="Arial Narrow"/>
              </w:rPr>
              <w:t>Cumulative GPA:</w:t>
            </w:r>
            <w:r w:rsidR="006C2CFE">
              <w:rPr>
                <w:rFonts w:ascii="Arial Narrow" w:hAnsi="Arial Narrow"/>
              </w:rPr>
              <w:t xml:space="preserve"> </w:t>
            </w:r>
          </w:p>
        </w:tc>
      </w:tr>
    </w:tbl>
    <w:p w14:paraId="2A45D0A6" w14:textId="77777777" w:rsidR="00183347" w:rsidRDefault="00183347" w:rsidP="00183347">
      <w:pPr>
        <w:spacing w:before="120" w:after="0" w:line="240" w:lineRule="auto"/>
        <w:rPr>
          <w:rFonts w:ascii="Arial Narrow" w:hAnsi="Arial Narrow"/>
        </w:rPr>
      </w:pPr>
    </w:p>
    <w:p w14:paraId="7BF7FAF9" w14:textId="20319C4C" w:rsidR="00183347" w:rsidRPr="00AC5ABC" w:rsidRDefault="00183347" w:rsidP="00183347">
      <w:pPr>
        <w:spacing w:before="120"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PROVIDE TWO REFERENCES</w:t>
      </w:r>
      <w:r w:rsidRPr="00AC5ABC">
        <w:rPr>
          <w:rFonts w:ascii="Arial Narrow" w:hAnsi="Arial Narrow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4765"/>
      </w:tblGrid>
      <w:tr w:rsidR="00183347" w:rsidRPr="00AC5ABC" w14:paraId="2E200B80" w14:textId="77777777" w:rsidTr="00183347">
        <w:tc>
          <w:tcPr>
            <w:tcW w:w="4585" w:type="dxa"/>
          </w:tcPr>
          <w:p w14:paraId="73640AAE" w14:textId="77777777" w:rsidR="00183347" w:rsidRPr="00AC5ABC" w:rsidRDefault="00183347" w:rsidP="00EE5833">
            <w:pPr>
              <w:rPr>
                <w:rFonts w:ascii="Arial Narrow" w:hAnsi="Arial Narrow"/>
              </w:rPr>
            </w:pPr>
            <w:r w:rsidRPr="00AC5ABC">
              <w:rPr>
                <w:rFonts w:ascii="Arial Narrow" w:hAnsi="Arial Narrow"/>
              </w:rPr>
              <w:t>Name: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4765" w:type="dxa"/>
          </w:tcPr>
          <w:p w14:paraId="5FFAA886" w14:textId="7DEA39CB" w:rsidR="00183347" w:rsidRPr="00AC5ABC" w:rsidRDefault="00183347" w:rsidP="00EE583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Name</w:t>
            </w:r>
            <w:r w:rsidRPr="00AC5ABC">
              <w:rPr>
                <w:rFonts w:ascii="Arial Narrow" w:hAnsi="Arial Narrow"/>
              </w:rPr>
              <w:t>:</w:t>
            </w:r>
            <w:r>
              <w:rPr>
                <w:rFonts w:ascii="Arial Narrow" w:hAnsi="Arial Narrow"/>
              </w:rPr>
              <w:t xml:space="preserve"> </w:t>
            </w:r>
          </w:p>
        </w:tc>
      </w:tr>
      <w:tr w:rsidR="00183347" w:rsidRPr="00AC5ABC" w14:paraId="3C7BACF9" w14:textId="77777777" w:rsidTr="00183347">
        <w:tc>
          <w:tcPr>
            <w:tcW w:w="4585" w:type="dxa"/>
          </w:tcPr>
          <w:p w14:paraId="1E65F9C8" w14:textId="732C4227" w:rsidR="00183347" w:rsidRPr="00AC5ABC" w:rsidRDefault="00183347" w:rsidP="00EE583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Title</w:t>
            </w:r>
            <w:r w:rsidRPr="00AC5ABC">
              <w:rPr>
                <w:rFonts w:ascii="Arial Narrow" w:hAnsi="Arial Narrow"/>
              </w:rPr>
              <w:t>: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4765" w:type="dxa"/>
          </w:tcPr>
          <w:p w14:paraId="492C1DAF" w14:textId="40C053A0" w:rsidR="00183347" w:rsidRPr="00AC5ABC" w:rsidRDefault="00183347" w:rsidP="00EE583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Title</w:t>
            </w:r>
            <w:r w:rsidRPr="00AC5ABC">
              <w:rPr>
                <w:rFonts w:ascii="Arial Narrow" w:hAnsi="Arial Narrow"/>
              </w:rPr>
              <w:t>:</w:t>
            </w:r>
            <w:r>
              <w:rPr>
                <w:rFonts w:ascii="Arial Narrow" w:hAnsi="Arial Narrow"/>
              </w:rPr>
              <w:t xml:space="preserve"> </w:t>
            </w:r>
          </w:p>
        </w:tc>
      </w:tr>
      <w:tr w:rsidR="00183347" w:rsidRPr="00AC5ABC" w14:paraId="530956A1" w14:textId="77777777" w:rsidTr="00183347">
        <w:tc>
          <w:tcPr>
            <w:tcW w:w="4585" w:type="dxa"/>
          </w:tcPr>
          <w:p w14:paraId="6FA7A399" w14:textId="14B018FA" w:rsidR="00183347" w:rsidRPr="00AC5ABC" w:rsidRDefault="00183347" w:rsidP="00EE583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Email</w:t>
            </w:r>
            <w:r w:rsidRPr="00AC5ABC">
              <w:rPr>
                <w:rFonts w:ascii="Arial Narrow" w:hAnsi="Arial Narrow"/>
              </w:rPr>
              <w:t>: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4765" w:type="dxa"/>
          </w:tcPr>
          <w:p w14:paraId="0D3C07F1" w14:textId="3480D4EF" w:rsidR="00183347" w:rsidRPr="00AC5ABC" w:rsidRDefault="00183347" w:rsidP="00EE583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Email</w:t>
            </w:r>
            <w:r w:rsidRPr="00AC5ABC">
              <w:rPr>
                <w:rFonts w:ascii="Arial Narrow" w:hAnsi="Arial Narrow"/>
              </w:rPr>
              <w:t>:</w:t>
            </w:r>
            <w:r>
              <w:rPr>
                <w:rFonts w:ascii="Arial Narrow" w:hAnsi="Arial Narrow"/>
              </w:rPr>
              <w:t xml:space="preserve"> </w:t>
            </w:r>
          </w:p>
        </w:tc>
      </w:tr>
      <w:tr w:rsidR="00183347" w:rsidRPr="00AC5ABC" w14:paraId="01B10B72" w14:textId="77777777" w:rsidTr="00183347">
        <w:tc>
          <w:tcPr>
            <w:tcW w:w="4585" w:type="dxa"/>
          </w:tcPr>
          <w:p w14:paraId="61AD691B" w14:textId="45EC7608" w:rsidR="00183347" w:rsidRDefault="00183347" w:rsidP="00EE583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Phone Number:</w:t>
            </w:r>
          </w:p>
        </w:tc>
        <w:tc>
          <w:tcPr>
            <w:tcW w:w="4765" w:type="dxa"/>
          </w:tcPr>
          <w:p w14:paraId="54A60F98" w14:textId="3F8AE994" w:rsidR="00183347" w:rsidRDefault="00183347" w:rsidP="00EE583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Phone Number:</w:t>
            </w:r>
          </w:p>
        </w:tc>
      </w:tr>
    </w:tbl>
    <w:p w14:paraId="7C8E1181" w14:textId="77777777" w:rsidR="00183347" w:rsidRDefault="00183347" w:rsidP="00183347">
      <w:pPr>
        <w:spacing w:before="120" w:after="0" w:line="240" w:lineRule="auto"/>
        <w:rPr>
          <w:rFonts w:ascii="Arial Narrow" w:hAnsi="Arial Narrow"/>
          <w:caps/>
        </w:rPr>
      </w:pPr>
    </w:p>
    <w:p w14:paraId="65A7E807" w14:textId="536248C2" w:rsidR="005A4176" w:rsidRPr="00AC5ABC" w:rsidRDefault="005A4176" w:rsidP="00183347">
      <w:pPr>
        <w:spacing w:before="120" w:after="0" w:line="240" w:lineRule="auto"/>
        <w:rPr>
          <w:rFonts w:ascii="Arial Narrow" w:hAnsi="Arial Narrow"/>
          <w:caps/>
        </w:rPr>
      </w:pPr>
      <w:r w:rsidRPr="00AC5ABC">
        <w:rPr>
          <w:rFonts w:ascii="Arial Narrow" w:hAnsi="Arial Narrow"/>
          <w:caps/>
        </w:rPr>
        <w:t>Extracurricular Activities and Employment</w:t>
      </w:r>
      <w:r w:rsidR="00AC5ABC" w:rsidRPr="00AC5ABC">
        <w:rPr>
          <w:rFonts w:ascii="Arial Narrow" w:hAnsi="Arial Narrow"/>
          <w:caps/>
        </w:rPr>
        <w:t xml:space="preserve"> while in College</w:t>
      </w:r>
      <w:r w:rsidR="00AC5ABC">
        <w:rPr>
          <w:rFonts w:ascii="Arial Narrow" w:hAnsi="Arial Narrow"/>
          <w:caps/>
        </w:rPr>
        <w:t xml:space="preserve"> (List top 5)</w:t>
      </w:r>
      <w:r w:rsidRPr="00AC5ABC">
        <w:rPr>
          <w:rFonts w:ascii="Arial Narrow" w:hAnsi="Arial Narrow"/>
          <w:caps/>
        </w:rPr>
        <w:t>: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605"/>
        <w:gridCol w:w="1620"/>
        <w:gridCol w:w="1080"/>
        <w:gridCol w:w="990"/>
        <w:gridCol w:w="2247"/>
        <w:gridCol w:w="808"/>
      </w:tblGrid>
      <w:tr w:rsidR="005A4176" w:rsidRPr="00AC5ABC" w14:paraId="5CA48755" w14:textId="77777777" w:rsidTr="006349F9">
        <w:tc>
          <w:tcPr>
            <w:tcW w:w="2605" w:type="dxa"/>
          </w:tcPr>
          <w:p w14:paraId="757D3E30" w14:textId="77777777" w:rsidR="00165B74" w:rsidRPr="00AC5ABC" w:rsidRDefault="00165B74" w:rsidP="00E52944">
            <w:pPr>
              <w:jc w:val="center"/>
              <w:rPr>
                <w:rFonts w:ascii="Arial Narrow" w:hAnsi="Arial Narrow"/>
              </w:rPr>
            </w:pPr>
          </w:p>
          <w:p w14:paraId="60C7BBFC" w14:textId="77777777" w:rsidR="005A4176" w:rsidRPr="00AC5ABC" w:rsidRDefault="005A4176" w:rsidP="00E52944">
            <w:pPr>
              <w:jc w:val="center"/>
              <w:rPr>
                <w:rFonts w:ascii="Arial Narrow" w:hAnsi="Arial Narrow"/>
              </w:rPr>
            </w:pPr>
            <w:r w:rsidRPr="00AC5ABC">
              <w:rPr>
                <w:rFonts w:ascii="Arial Narrow" w:hAnsi="Arial Narrow"/>
              </w:rPr>
              <w:t>Organization</w:t>
            </w:r>
            <w:r w:rsidR="00E52944" w:rsidRPr="00AC5ABC">
              <w:rPr>
                <w:rFonts w:ascii="Arial Narrow" w:hAnsi="Arial Narrow"/>
              </w:rPr>
              <w:t xml:space="preserve"> Name</w:t>
            </w:r>
          </w:p>
        </w:tc>
        <w:tc>
          <w:tcPr>
            <w:tcW w:w="1620" w:type="dxa"/>
          </w:tcPr>
          <w:p w14:paraId="698398D2" w14:textId="77777777" w:rsidR="00165B74" w:rsidRPr="00AC5ABC" w:rsidRDefault="00165B74" w:rsidP="00E52944">
            <w:pPr>
              <w:jc w:val="center"/>
              <w:rPr>
                <w:rFonts w:ascii="Arial Narrow" w:hAnsi="Arial Narrow"/>
              </w:rPr>
            </w:pPr>
          </w:p>
          <w:p w14:paraId="788AAE2A" w14:textId="77777777" w:rsidR="005A4176" w:rsidRPr="00AC5ABC" w:rsidRDefault="005A4176" w:rsidP="00E52944">
            <w:pPr>
              <w:jc w:val="center"/>
              <w:rPr>
                <w:rFonts w:ascii="Arial Narrow" w:hAnsi="Arial Narrow"/>
              </w:rPr>
            </w:pPr>
            <w:r w:rsidRPr="00AC5ABC">
              <w:rPr>
                <w:rFonts w:ascii="Arial Narrow" w:hAnsi="Arial Narrow"/>
              </w:rPr>
              <w:t>Location</w:t>
            </w:r>
          </w:p>
        </w:tc>
        <w:tc>
          <w:tcPr>
            <w:tcW w:w="1080" w:type="dxa"/>
          </w:tcPr>
          <w:p w14:paraId="7B488773" w14:textId="77777777" w:rsidR="005A4176" w:rsidRPr="00AC5ABC" w:rsidRDefault="005A4176" w:rsidP="00E52944">
            <w:pPr>
              <w:jc w:val="center"/>
              <w:rPr>
                <w:rFonts w:ascii="Arial Narrow" w:hAnsi="Arial Narrow"/>
              </w:rPr>
            </w:pPr>
            <w:r w:rsidRPr="00AC5ABC">
              <w:rPr>
                <w:rFonts w:ascii="Arial Narrow" w:hAnsi="Arial Narrow"/>
              </w:rPr>
              <w:t>Start Date (mm/yy)</w:t>
            </w:r>
          </w:p>
        </w:tc>
        <w:tc>
          <w:tcPr>
            <w:tcW w:w="990" w:type="dxa"/>
          </w:tcPr>
          <w:p w14:paraId="28815345" w14:textId="77777777" w:rsidR="005A4176" w:rsidRPr="00AC5ABC" w:rsidRDefault="005A4176" w:rsidP="00E52944">
            <w:pPr>
              <w:jc w:val="center"/>
              <w:rPr>
                <w:rFonts w:ascii="Arial Narrow" w:hAnsi="Arial Narrow"/>
              </w:rPr>
            </w:pPr>
            <w:r w:rsidRPr="00AC5ABC">
              <w:rPr>
                <w:rFonts w:ascii="Arial Narrow" w:hAnsi="Arial Narrow"/>
              </w:rPr>
              <w:t>End Date (mm/yy)</w:t>
            </w:r>
          </w:p>
        </w:tc>
        <w:tc>
          <w:tcPr>
            <w:tcW w:w="2247" w:type="dxa"/>
          </w:tcPr>
          <w:p w14:paraId="046447BA" w14:textId="77777777" w:rsidR="00165B74" w:rsidRPr="00AC5ABC" w:rsidRDefault="00165B74" w:rsidP="00E52944">
            <w:pPr>
              <w:jc w:val="center"/>
              <w:rPr>
                <w:rFonts w:ascii="Arial Narrow" w:hAnsi="Arial Narrow"/>
              </w:rPr>
            </w:pPr>
          </w:p>
          <w:p w14:paraId="16204CE4" w14:textId="77777777" w:rsidR="005A4176" w:rsidRPr="00AC5ABC" w:rsidRDefault="005A4176" w:rsidP="00E52944">
            <w:pPr>
              <w:jc w:val="center"/>
              <w:rPr>
                <w:rFonts w:ascii="Arial Narrow" w:hAnsi="Arial Narrow"/>
              </w:rPr>
            </w:pPr>
            <w:r w:rsidRPr="00AC5ABC">
              <w:rPr>
                <w:rFonts w:ascii="Arial Narrow" w:hAnsi="Arial Narrow"/>
              </w:rPr>
              <w:t>Position/Title</w:t>
            </w:r>
          </w:p>
        </w:tc>
        <w:tc>
          <w:tcPr>
            <w:tcW w:w="808" w:type="dxa"/>
          </w:tcPr>
          <w:p w14:paraId="703281A5" w14:textId="77777777" w:rsidR="005A4176" w:rsidRPr="00AC5ABC" w:rsidRDefault="005A4176" w:rsidP="00E52944">
            <w:pPr>
              <w:jc w:val="center"/>
              <w:rPr>
                <w:rFonts w:ascii="Arial Narrow" w:hAnsi="Arial Narrow"/>
              </w:rPr>
            </w:pPr>
            <w:r w:rsidRPr="00AC5ABC">
              <w:rPr>
                <w:rFonts w:ascii="Arial Narrow" w:hAnsi="Arial Narrow"/>
              </w:rPr>
              <w:t>Weekl</w:t>
            </w:r>
            <w:r w:rsidR="00E52944" w:rsidRPr="00AC5ABC">
              <w:rPr>
                <w:rFonts w:ascii="Arial Narrow" w:hAnsi="Arial Narrow"/>
              </w:rPr>
              <w:t>y</w:t>
            </w:r>
            <w:r w:rsidRPr="00AC5ABC">
              <w:rPr>
                <w:rFonts w:ascii="Arial Narrow" w:hAnsi="Arial Narrow"/>
              </w:rPr>
              <w:t xml:space="preserve"> Hours</w:t>
            </w:r>
          </w:p>
        </w:tc>
      </w:tr>
      <w:tr w:rsidR="005A4176" w:rsidRPr="00AC5ABC" w14:paraId="5FAC579C" w14:textId="77777777" w:rsidTr="006349F9">
        <w:tc>
          <w:tcPr>
            <w:tcW w:w="2605" w:type="dxa"/>
          </w:tcPr>
          <w:p w14:paraId="1289ADBA" w14:textId="77777777" w:rsidR="00165B74" w:rsidRDefault="00165B74" w:rsidP="003346B5">
            <w:pPr>
              <w:rPr>
                <w:rFonts w:ascii="Arial Narrow" w:hAnsi="Arial Narrow"/>
              </w:rPr>
            </w:pPr>
          </w:p>
          <w:p w14:paraId="2EE8B367" w14:textId="08F0A229" w:rsidR="00CD1F35" w:rsidRPr="00AC5ABC" w:rsidRDefault="00CD1F35" w:rsidP="003346B5">
            <w:pPr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303742FF" w14:textId="77777777" w:rsidR="005A4176" w:rsidRPr="00AC5ABC" w:rsidRDefault="005A4176" w:rsidP="003346B5">
            <w:pPr>
              <w:rPr>
                <w:rFonts w:ascii="Arial Narrow" w:hAnsi="Arial Narrow"/>
              </w:rPr>
            </w:pPr>
          </w:p>
        </w:tc>
        <w:tc>
          <w:tcPr>
            <w:tcW w:w="1080" w:type="dxa"/>
          </w:tcPr>
          <w:p w14:paraId="5311FC8A" w14:textId="77777777" w:rsidR="005A4176" w:rsidRPr="00AC5ABC" w:rsidRDefault="005A4176" w:rsidP="003346B5">
            <w:pPr>
              <w:rPr>
                <w:rFonts w:ascii="Arial Narrow" w:hAnsi="Arial Narrow"/>
              </w:rPr>
            </w:pPr>
          </w:p>
        </w:tc>
        <w:tc>
          <w:tcPr>
            <w:tcW w:w="990" w:type="dxa"/>
          </w:tcPr>
          <w:p w14:paraId="7412140B" w14:textId="77777777" w:rsidR="005A4176" w:rsidRPr="00AC5ABC" w:rsidRDefault="005A4176" w:rsidP="003346B5">
            <w:pPr>
              <w:rPr>
                <w:rFonts w:ascii="Arial Narrow" w:hAnsi="Arial Narrow"/>
              </w:rPr>
            </w:pPr>
          </w:p>
        </w:tc>
        <w:tc>
          <w:tcPr>
            <w:tcW w:w="2247" w:type="dxa"/>
          </w:tcPr>
          <w:p w14:paraId="7497E8FF" w14:textId="77777777" w:rsidR="005A4176" w:rsidRPr="00AC5ABC" w:rsidRDefault="005A4176" w:rsidP="003346B5">
            <w:pPr>
              <w:rPr>
                <w:rFonts w:ascii="Arial Narrow" w:hAnsi="Arial Narrow"/>
              </w:rPr>
            </w:pPr>
          </w:p>
        </w:tc>
        <w:tc>
          <w:tcPr>
            <w:tcW w:w="808" w:type="dxa"/>
          </w:tcPr>
          <w:p w14:paraId="02D27A59" w14:textId="77777777" w:rsidR="005A4176" w:rsidRPr="00AC5ABC" w:rsidRDefault="005A4176" w:rsidP="003346B5">
            <w:pPr>
              <w:rPr>
                <w:rFonts w:ascii="Arial Narrow" w:hAnsi="Arial Narrow"/>
              </w:rPr>
            </w:pPr>
          </w:p>
        </w:tc>
      </w:tr>
      <w:tr w:rsidR="005A4176" w:rsidRPr="00AC5ABC" w14:paraId="591CFEF8" w14:textId="77777777" w:rsidTr="006349F9">
        <w:tc>
          <w:tcPr>
            <w:tcW w:w="2605" w:type="dxa"/>
          </w:tcPr>
          <w:p w14:paraId="5EA5CEC8" w14:textId="77777777" w:rsidR="005A4176" w:rsidRDefault="005A4176" w:rsidP="003346B5">
            <w:pPr>
              <w:rPr>
                <w:rFonts w:ascii="Arial Narrow" w:hAnsi="Arial Narrow"/>
              </w:rPr>
            </w:pPr>
          </w:p>
          <w:p w14:paraId="71A9ED1D" w14:textId="7A45B10A" w:rsidR="00CD1F35" w:rsidRPr="00AC5ABC" w:rsidRDefault="00CD1F35" w:rsidP="003346B5">
            <w:pPr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1EFA6288" w14:textId="77777777" w:rsidR="005A4176" w:rsidRPr="00AC5ABC" w:rsidRDefault="005A4176" w:rsidP="003346B5">
            <w:pPr>
              <w:rPr>
                <w:rFonts w:ascii="Arial Narrow" w:hAnsi="Arial Narrow"/>
              </w:rPr>
            </w:pPr>
          </w:p>
        </w:tc>
        <w:tc>
          <w:tcPr>
            <w:tcW w:w="1080" w:type="dxa"/>
          </w:tcPr>
          <w:p w14:paraId="06A2AB97" w14:textId="77777777" w:rsidR="005A4176" w:rsidRPr="00AC5ABC" w:rsidRDefault="005A4176" w:rsidP="003346B5">
            <w:pPr>
              <w:rPr>
                <w:rFonts w:ascii="Arial Narrow" w:hAnsi="Arial Narrow"/>
              </w:rPr>
            </w:pPr>
          </w:p>
        </w:tc>
        <w:tc>
          <w:tcPr>
            <w:tcW w:w="990" w:type="dxa"/>
          </w:tcPr>
          <w:p w14:paraId="299D6B77" w14:textId="77777777" w:rsidR="005A4176" w:rsidRPr="00AC5ABC" w:rsidRDefault="005A4176" w:rsidP="003346B5">
            <w:pPr>
              <w:rPr>
                <w:rFonts w:ascii="Arial Narrow" w:hAnsi="Arial Narrow"/>
              </w:rPr>
            </w:pPr>
          </w:p>
        </w:tc>
        <w:tc>
          <w:tcPr>
            <w:tcW w:w="2247" w:type="dxa"/>
          </w:tcPr>
          <w:p w14:paraId="17308322" w14:textId="77777777" w:rsidR="005A4176" w:rsidRPr="00AC5ABC" w:rsidRDefault="005A4176" w:rsidP="003346B5">
            <w:pPr>
              <w:rPr>
                <w:rFonts w:ascii="Arial Narrow" w:hAnsi="Arial Narrow"/>
              </w:rPr>
            </w:pPr>
          </w:p>
        </w:tc>
        <w:tc>
          <w:tcPr>
            <w:tcW w:w="808" w:type="dxa"/>
          </w:tcPr>
          <w:p w14:paraId="3B236D18" w14:textId="77777777" w:rsidR="005A4176" w:rsidRPr="00AC5ABC" w:rsidRDefault="005A4176" w:rsidP="003346B5">
            <w:pPr>
              <w:rPr>
                <w:rFonts w:ascii="Arial Narrow" w:hAnsi="Arial Narrow"/>
              </w:rPr>
            </w:pPr>
          </w:p>
        </w:tc>
      </w:tr>
      <w:tr w:rsidR="005A4176" w:rsidRPr="00AC5ABC" w14:paraId="0C19C60F" w14:textId="77777777" w:rsidTr="006349F9">
        <w:tc>
          <w:tcPr>
            <w:tcW w:w="2605" w:type="dxa"/>
          </w:tcPr>
          <w:p w14:paraId="7DBF63D4" w14:textId="77777777" w:rsidR="005A4176" w:rsidRDefault="005A4176" w:rsidP="003346B5">
            <w:pPr>
              <w:rPr>
                <w:rFonts w:ascii="Arial Narrow" w:hAnsi="Arial Narrow"/>
              </w:rPr>
            </w:pPr>
          </w:p>
          <w:p w14:paraId="486E5459" w14:textId="65580B89" w:rsidR="00CD1F35" w:rsidRPr="00AC5ABC" w:rsidRDefault="00CD1F35" w:rsidP="003346B5">
            <w:pPr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4BA6B585" w14:textId="77777777" w:rsidR="005A4176" w:rsidRPr="00AC5ABC" w:rsidRDefault="005A4176" w:rsidP="003346B5">
            <w:pPr>
              <w:rPr>
                <w:rFonts w:ascii="Arial Narrow" w:hAnsi="Arial Narrow"/>
              </w:rPr>
            </w:pPr>
          </w:p>
        </w:tc>
        <w:tc>
          <w:tcPr>
            <w:tcW w:w="1080" w:type="dxa"/>
          </w:tcPr>
          <w:p w14:paraId="558E8B54" w14:textId="77777777" w:rsidR="005A4176" w:rsidRPr="00AC5ABC" w:rsidRDefault="005A4176" w:rsidP="003346B5">
            <w:pPr>
              <w:rPr>
                <w:rFonts w:ascii="Arial Narrow" w:hAnsi="Arial Narrow"/>
              </w:rPr>
            </w:pPr>
          </w:p>
        </w:tc>
        <w:tc>
          <w:tcPr>
            <w:tcW w:w="990" w:type="dxa"/>
          </w:tcPr>
          <w:p w14:paraId="5883F174" w14:textId="77777777" w:rsidR="005A4176" w:rsidRPr="00AC5ABC" w:rsidRDefault="005A4176" w:rsidP="003346B5">
            <w:pPr>
              <w:rPr>
                <w:rFonts w:ascii="Arial Narrow" w:hAnsi="Arial Narrow"/>
              </w:rPr>
            </w:pPr>
          </w:p>
        </w:tc>
        <w:tc>
          <w:tcPr>
            <w:tcW w:w="2247" w:type="dxa"/>
          </w:tcPr>
          <w:p w14:paraId="58D2C41C" w14:textId="77777777" w:rsidR="005A4176" w:rsidRPr="00AC5ABC" w:rsidRDefault="005A4176" w:rsidP="003346B5">
            <w:pPr>
              <w:rPr>
                <w:rFonts w:ascii="Arial Narrow" w:hAnsi="Arial Narrow"/>
              </w:rPr>
            </w:pPr>
          </w:p>
        </w:tc>
        <w:tc>
          <w:tcPr>
            <w:tcW w:w="808" w:type="dxa"/>
          </w:tcPr>
          <w:p w14:paraId="28BA3F43" w14:textId="77777777" w:rsidR="005A4176" w:rsidRPr="00AC5ABC" w:rsidRDefault="005A4176" w:rsidP="003346B5">
            <w:pPr>
              <w:rPr>
                <w:rFonts w:ascii="Arial Narrow" w:hAnsi="Arial Narrow"/>
              </w:rPr>
            </w:pPr>
          </w:p>
        </w:tc>
      </w:tr>
      <w:tr w:rsidR="00165B74" w:rsidRPr="00AC5ABC" w14:paraId="5B999455" w14:textId="77777777" w:rsidTr="006349F9">
        <w:tc>
          <w:tcPr>
            <w:tcW w:w="2605" w:type="dxa"/>
          </w:tcPr>
          <w:p w14:paraId="750CEA9F" w14:textId="77777777" w:rsidR="00165B74" w:rsidRDefault="00165B74" w:rsidP="003346B5">
            <w:pPr>
              <w:rPr>
                <w:rFonts w:ascii="Arial Narrow" w:hAnsi="Arial Narrow"/>
              </w:rPr>
            </w:pPr>
          </w:p>
          <w:p w14:paraId="53CFE352" w14:textId="0B37C1A7" w:rsidR="00CD1F35" w:rsidRPr="00AC5ABC" w:rsidRDefault="00CD1F35" w:rsidP="003346B5">
            <w:pPr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6950B1A1" w14:textId="77777777" w:rsidR="00165B74" w:rsidRPr="00AC5ABC" w:rsidRDefault="00165B74" w:rsidP="003346B5">
            <w:pPr>
              <w:rPr>
                <w:rFonts w:ascii="Arial Narrow" w:hAnsi="Arial Narrow"/>
              </w:rPr>
            </w:pPr>
          </w:p>
        </w:tc>
        <w:tc>
          <w:tcPr>
            <w:tcW w:w="1080" w:type="dxa"/>
          </w:tcPr>
          <w:p w14:paraId="57BB5C75" w14:textId="77777777" w:rsidR="00165B74" w:rsidRPr="00AC5ABC" w:rsidRDefault="00165B74" w:rsidP="003346B5">
            <w:pPr>
              <w:rPr>
                <w:rFonts w:ascii="Arial Narrow" w:hAnsi="Arial Narrow"/>
              </w:rPr>
            </w:pPr>
          </w:p>
        </w:tc>
        <w:tc>
          <w:tcPr>
            <w:tcW w:w="990" w:type="dxa"/>
          </w:tcPr>
          <w:p w14:paraId="49D6CEB8" w14:textId="77777777" w:rsidR="00165B74" w:rsidRPr="00AC5ABC" w:rsidRDefault="00165B74" w:rsidP="003346B5">
            <w:pPr>
              <w:rPr>
                <w:rFonts w:ascii="Arial Narrow" w:hAnsi="Arial Narrow"/>
              </w:rPr>
            </w:pPr>
          </w:p>
        </w:tc>
        <w:tc>
          <w:tcPr>
            <w:tcW w:w="2247" w:type="dxa"/>
          </w:tcPr>
          <w:p w14:paraId="50C536FE" w14:textId="77777777" w:rsidR="00165B74" w:rsidRPr="00AC5ABC" w:rsidRDefault="00165B74" w:rsidP="003346B5">
            <w:pPr>
              <w:rPr>
                <w:rFonts w:ascii="Arial Narrow" w:hAnsi="Arial Narrow"/>
              </w:rPr>
            </w:pPr>
          </w:p>
        </w:tc>
        <w:tc>
          <w:tcPr>
            <w:tcW w:w="808" w:type="dxa"/>
          </w:tcPr>
          <w:p w14:paraId="38DB996C" w14:textId="77777777" w:rsidR="00165B74" w:rsidRPr="00AC5ABC" w:rsidRDefault="00165B74" w:rsidP="003346B5">
            <w:pPr>
              <w:rPr>
                <w:rFonts w:ascii="Arial Narrow" w:hAnsi="Arial Narrow"/>
              </w:rPr>
            </w:pPr>
          </w:p>
        </w:tc>
      </w:tr>
      <w:tr w:rsidR="00165B74" w:rsidRPr="00AC5ABC" w14:paraId="427A922F" w14:textId="77777777" w:rsidTr="006349F9">
        <w:tc>
          <w:tcPr>
            <w:tcW w:w="2605" w:type="dxa"/>
          </w:tcPr>
          <w:p w14:paraId="19FE1BE2" w14:textId="77777777" w:rsidR="00165B74" w:rsidRDefault="00165B74" w:rsidP="003346B5">
            <w:pPr>
              <w:rPr>
                <w:rFonts w:ascii="Arial Narrow" w:hAnsi="Arial Narrow"/>
              </w:rPr>
            </w:pPr>
          </w:p>
          <w:p w14:paraId="2DDC6163" w14:textId="1573E3FD" w:rsidR="00CD1F35" w:rsidRPr="00AC5ABC" w:rsidRDefault="00CD1F35" w:rsidP="003346B5">
            <w:pPr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7A90EB01" w14:textId="77777777" w:rsidR="00165B74" w:rsidRPr="00AC5ABC" w:rsidRDefault="00165B74" w:rsidP="003346B5">
            <w:pPr>
              <w:rPr>
                <w:rFonts w:ascii="Arial Narrow" w:hAnsi="Arial Narrow"/>
              </w:rPr>
            </w:pPr>
          </w:p>
        </w:tc>
        <w:tc>
          <w:tcPr>
            <w:tcW w:w="1080" w:type="dxa"/>
          </w:tcPr>
          <w:p w14:paraId="24946F9D" w14:textId="77777777" w:rsidR="00165B74" w:rsidRPr="00AC5ABC" w:rsidRDefault="00165B74" w:rsidP="003346B5">
            <w:pPr>
              <w:rPr>
                <w:rFonts w:ascii="Arial Narrow" w:hAnsi="Arial Narrow"/>
              </w:rPr>
            </w:pPr>
          </w:p>
        </w:tc>
        <w:tc>
          <w:tcPr>
            <w:tcW w:w="990" w:type="dxa"/>
          </w:tcPr>
          <w:p w14:paraId="6D8AA363" w14:textId="77777777" w:rsidR="00165B74" w:rsidRPr="00AC5ABC" w:rsidRDefault="00165B74" w:rsidP="003346B5">
            <w:pPr>
              <w:rPr>
                <w:rFonts w:ascii="Arial Narrow" w:hAnsi="Arial Narrow"/>
              </w:rPr>
            </w:pPr>
          </w:p>
        </w:tc>
        <w:tc>
          <w:tcPr>
            <w:tcW w:w="2247" w:type="dxa"/>
          </w:tcPr>
          <w:p w14:paraId="7AAB067F" w14:textId="77777777" w:rsidR="00165B74" w:rsidRPr="00AC5ABC" w:rsidRDefault="00165B74" w:rsidP="003346B5">
            <w:pPr>
              <w:rPr>
                <w:rFonts w:ascii="Arial Narrow" w:hAnsi="Arial Narrow"/>
              </w:rPr>
            </w:pPr>
          </w:p>
        </w:tc>
        <w:tc>
          <w:tcPr>
            <w:tcW w:w="808" w:type="dxa"/>
          </w:tcPr>
          <w:p w14:paraId="0E2527F5" w14:textId="77777777" w:rsidR="00165B74" w:rsidRPr="00AC5ABC" w:rsidRDefault="00165B74" w:rsidP="003346B5">
            <w:pPr>
              <w:rPr>
                <w:rFonts w:ascii="Arial Narrow" w:hAnsi="Arial Narrow"/>
              </w:rPr>
            </w:pPr>
          </w:p>
        </w:tc>
      </w:tr>
    </w:tbl>
    <w:p w14:paraId="1C7F5ACA" w14:textId="77777777" w:rsidR="00183347" w:rsidRDefault="00183347" w:rsidP="00183347">
      <w:pPr>
        <w:spacing w:before="120" w:after="0" w:line="240" w:lineRule="auto"/>
        <w:rPr>
          <w:rFonts w:ascii="Arial Narrow" w:hAnsi="Arial Narrow"/>
        </w:rPr>
      </w:pPr>
    </w:p>
    <w:p w14:paraId="021A8643" w14:textId="71426DE8" w:rsidR="005A4176" w:rsidRPr="00AC5ABC" w:rsidRDefault="005A4176" w:rsidP="00183347">
      <w:pPr>
        <w:spacing w:before="120" w:after="0" w:line="240" w:lineRule="auto"/>
        <w:rPr>
          <w:rFonts w:ascii="Arial Narrow" w:hAnsi="Arial Narrow"/>
        </w:rPr>
      </w:pPr>
      <w:r w:rsidRPr="00AC5ABC">
        <w:rPr>
          <w:rFonts w:ascii="Arial Narrow" w:hAnsi="Arial Narrow"/>
        </w:rPr>
        <w:t>HIGH SCHOOL: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855"/>
      </w:tblGrid>
      <w:tr w:rsidR="00E52944" w:rsidRPr="00AC5ABC" w14:paraId="3FEBACE3" w14:textId="77777777" w:rsidTr="00D2342D">
        <w:tc>
          <w:tcPr>
            <w:tcW w:w="4495" w:type="dxa"/>
          </w:tcPr>
          <w:p w14:paraId="4E9D7628" w14:textId="77777777" w:rsidR="00E52944" w:rsidRPr="00AC5ABC" w:rsidRDefault="00E52944" w:rsidP="00AC6184">
            <w:pPr>
              <w:rPr>
                <w:rFonts w:ascii="Arial Narrow" w:hAnsi="Arial Narrow"/>
              </w:rPr>
            </w:pPr>
            <w:r w:rsidRPr="00AC5ABC">
              <w:rPr>
                <w:rFonts w:ascii="Arial Narrow" w:hAnsi="Arial Narrow"/>
              </w:rPr>
              <w:t>Name:</w:t>
            </w:r>
          </w:p>
        </w:tc>
        <w:tc>
          <w:tcPr>
            <w:tcW w:w="4855" w:type="dxa"/>
          </w:tcPr>
          <w:p w14:paraId="09CAB0C2" w14:textId="77777777" w:rsidR="00E52944" w:rsidRPr="00AC5ABC" w:rsidRDefault="00E52944" w:rsidP="00AC6184">
            <w:pPr>
              <w:rPr>
                <w:rFonts w:ascii="Arial Narrow" w:hAnsi="Arial Narrow"/>
              </w:rPr>
            </w:pPr>
            <w:r w:rsidRPr="00AC5ABC">
              <w:rPr>
                <w:rFonts w:ascii="Arial Narrow" w:hAnsi="Arial Narrow"/>
              </w:rPr>
              <w:t>Address:</w:t>
            </w:r>
          </w:p>
        </w:tc>
      </w:tr>
      <w:tr w:rsidR="00E52944" w:rsidRPr="00AC5ABC" w14:paraId="14F880D6" w14:textId="77777777" w:rsidTr="00D2342D">
        <w:tc>
          <w:tcPr>
            <w:tcW w:w="4495" w:type="dxa"/>
          </w:tcPr>
          <w:p w14:paraId="4F5452F6" w14:textId="77777777" w:rsidR="00E52944" w:rsidRPr="00AC5ABC" w:rsidRDefault="00E52944" w:rsidP="00AC6184">
            <w:pPr>
              <w:rPr>
                <w:rFonts w:ascii="Arial Narrow" w:hAnsi="Arial Narrow"/>
              </w:rPr>
            </w:pPr>
            <w:r w:rsidRPr="00AC5ABC">
              <w:rPr>
                <w:rFonts w:ascii="Arial Narrow" w:hAnsi="Arial Narrow"/>
              </w:rPr>
              <w:t xml:space="preserve">Graduation Date: </w:t>
            </w:r>
          </w:p>
        </w:tc>
        <w:tc>
          <w:tcPr>
            <w:tcW w:w="4855" w:type="dxa"/>
          </w:tcPr>
          <w:p w14:paraId="70FF80AE" w14:textId="77777777" w:rsidR="00E52944" w:rsidRPr="00AC5ABC" w:rsidRDefault="00332092" w:rsidP="00AC618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Class </w:t>
            </w:r>
            <w:r w:rsidR="00E52944" w:rsidRPr="00AC5ABC">
              <w:rPr>
                <w:rFonts w:ascii="Arial Narrow" w:hAnsi="Arial Narrow"/>
              </w:rPr>
              <w:t xml:space="preserve">Rank: </w:t>
            </w:r>
          </w:p>
        </w:tc>
      </w:tr>
      <w:tr w:rsidR="00E52944" w:rsidRPr="00AC5ABC" w14:paraId="26E9A447" w14:textId="77777777" w:rsidTr="00D2342D">
        <w:tc>
          <w:tcPr>
            <w:tcW w:w="4495" w:type="dxa"/>
          </w:tcPr>
          <w:p w14:paraId="1C733B54" w14:textId="5038B506" w:rsidR="00E52944" w:rsidRPr="00AC5ABC" w:rsidRDefault="00E52944" w:rsidP="00AC6184">
            <w:pPr>
              <w:rPr>
                <w:rFonts w:ascii="Arial Narrow" w:hAnsi="Arial Narrow"/>
              </w:rPr>
            </w:pPr>
            <w:r w:rsidRPr="00AC5ABC">
              <w:rPr>
                <w:rFonts w:ascii="Arial Narrow" w:hAnsi="Arial Narrow"/>
              </w:rPr>
              <w:t>GPA</w:t>
            </w:r>
            <w:r w:rsidR="00183347">
              <w:rPr>
                <w:rFonts w:ascii="Arial Narrow" w:hAnsi="Arial Narrow"/>
              </w:rPr>
              <w:t>:</w:t>
            </w:r>
          </w:p>
        </w:tc>
        <w:tc>
          <w:tcPr>
            <w:tcW w:w="4855" w:type="dxa"/>
          </w:tcPr>
          <w:p w14:paraId="0BB7D817" w14:textId="77777777" w:rsidR="00E52944" w:rsidRPr="00AC5ABC" w:rsidRDefault="00E52944" w:rsidP="00AC6184">
            <w:pPr>
              <w:rPr>
                <w:rFonts w:ascii="Arial Narrow" w:hAnsi="Arial Narrow"/>
              </w:rPr>
            </w:pPr>
            <w:r w:rsidRPr="00AC5ABC">
              <w:rPr>
                <w:rFonts w:ascii="Arial Narrow" w:hAnsi="Arial Narrow"/>
              </w:rPr>
              <w:t>SAT</w:t>
            </w:r>
            <w:r w:rsidR="00AC5ABC" w:rsidRPr="00AC5ABC">
              <w:rPr>
                <w:rFonts w:ascii="Arial Narrow" w:hAnsi="Arial Narrow"/>
              </w:rPr>
              <w:t>/ACT</w:t>
            </w:r>
            <w:r w:rsidRPr="00AC5ABC">
              <w:rPr>
                <w:rFonts w:ascii="Arial Narrow" w:hAnsi="Arial Narrow"/>
              </w:rPr>
              <w:t xml:space="preserve"> Score:</w:t>
            </w:r>
          </w:p>
        </w:tc>
      </w:tr>
    </w:tbl>
    <w:p w14:paraId="535A4CB5" w14:textId="3F56095C" w:rsidR="00165B74" w:rsidRPr="00AC5ABC" w:rsidRDefault="00165B74" w:rsidP="00183347">
      <w:pPr>
        <w:spacing w:before="120" w:after="0" w:line="240" w:lineRule="auto"/>
        <w:rPr>
          <w:rFonts w:ascii="Arial Narrow" w:hAnsi="Arial Narrow"/>
        </w:rPr>
      </w:pPr>
      <w:r w:rsidRPr="00AC5ABC">
        <w:rPr>
          <w:rFonts w:ascii="Arial Narrow" w:hAnsi="Arial Narrow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3DAA46" wp14:editId="09AA6903">
                <wp:simplePos x="0" y="0"/>
                <wp:positionH relativeFrom="column">
                  <wp:posOffset>-28575</wp:posOffset>
                </wp:positionH>
                <wp:positionV relativeFrom="paragraph">
                  <wp:posOffset>218440</wp:posOffset>
                </wp:positionV>
                <wp:extent cx="5989320" cy="7776845"/>
                <wp:effectExtent l="0" t="0" r="1143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9320" cy="777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E2552" w14:textId="2721A688" w:rsidR="00183347" w:rsidRPr="006C2CFE" w:rsidRDefault="00183347" w:rsidP="00AC5ABC">
                            <w:pPr>
                              <w:spacing w:after="0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DAA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25pt;margin-top:17.2pt;width:471.6pt;height:612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">
                <v:textbox>
                  <w:txbxContent>
                    <w:p w14:paraId="31FE2552" w14:textId="2721A688" w:rsidR="00183347" w:rsidRPr="006C2CFE" w:rsidRDefault="00183347" w:rsidP="00AC5ABC">
                      <w:pPr>
                        <w:spacing w:after="0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52944" w:rsidRPr="00AC5ABC">
        <w:rPr>
          <w:rFonts w:ascii="Arial Narrow" w:hAnsi="Arial Narrow"/>
        </w:rPr>
        <w:t>ESSAY</w:t>
      </w:r>
      <w:r w:rsidRPr="00AC5ABC">
        <w:rPr>
          <w:rFonts w:ascii="Arial Narrow" w:hAnsi="Arial Narrow"/>
        </w:rPr>
        <w:t xml:space="preserve"> (</w:t>
      </w:r>
      <w:r w:rsidR="00AC5ABC" w:rsidRPr="00AC5ABC">
        <w:rPr>
          <w:rFonts w:ascii="Arial Narrow" w:hAnsi="Arial Narrow"/>
        </w:rPr>
        <w:t>&lt;5</w:t>
      </w:r>
      <w:r w:rsidRPr="00AC5ABC">
        <w:rPr>
          <w:rFonts w:ascii="Arial Narrow" w:hAnsi="Arial Narrow"/>
        </w:rPr>
        <w:t>00 words)</w:t>
      </w:r>
      <w:r w:rsidR="00E52944" w:rsidRPr="00AC5ABC">
        <w:rPr>
          <w:rFonts w:ascii="Arial Narrow" w:hAnsi="Arial Narrow"/>
        </w:rPr>
        <w:t>:</w:t>
      </w:r>
      <w:r w:rsidRPr="00AC5ABC">
        <w:rPr>
          <w:rFonts w:ascii="Arial Narrow" w:hAnsi="Arial Narrow"/>
        </w:rPr>
        <w:t xml:space="preserve"> Why do you want to study aerospace</w:t>
      </w:r>
      <w:r w:rsidR="00B57F1B">
        <w:rPr>
          <w:rFonts w:ascii="Arial Narrow" w:hAnsi="Arial Narrow"/>
        </w:rPr>
        <w:t xml:space="preserve"> (or related)</w:t>
      </w:r>
      <w:r w:rsidRPr="00AC5ABC">
        <w:rPr>
          <w:rFonts w:ascii="Arial Narrow" w:hAnsi="Arial Narrow"/>
        </w:rPr>
        <w:t xml:space="preserve"> engineering?</w:t>
      </w:r>
    </w:p>
    <w:sectPr w:rsidR="00165B74" w:rsidRPr="00AC5ABC" w:rsidSect="0018334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31094" w14:textId="77777777" w:rsidR="006B09A5" w:rsidRDefault="006B09A5" w:rsidP="006F4C57">
      <w:pPr>
        <w:spacing w:after="0" w:line="240" w:lineRule="auto"/>
      </w:pPr>
      <w:r>
        <w:separator/>
      </w:r>
    </w:p>
  </w:endnote>
  <w:endnote w:type="continuationSeparator" w:id="0">
    <w:p w14:paraId="55F99D27" w14:textId="77777777" w:rsidR="006B09A5" w:rsidRDefault="006B09A5" w:rsidP="006F4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F9064" w14:textId="77777777" w:rsidR="006F4C57" w:rsidRPr="006F4C57" w:rsidRDefault="006F4C57">
    <w:pPr>
      <w:pStyle w:val="Footer"/>
      <w:rPr>
        <w:sz w:val="18"/>
        <w:szCs w:val="18"/>
      </w:rPr>
    </w:pPr>
    <w:r w:rsidRPr="006F4C57">
      <w:rPr>
        <w:sz w:val="18"/>
        <w:szCs w:val="18"/>
      </w:rPr>
      <w:t>Emergent Space Technologies, Inc.</w:t>
    </w:r>
    <w:r w:rsidRPr="006F4C57">
      <w:rPr>
        <w:sz w:val="18"/>
        <w:szCs w:val="18"/>
      </w:rPr>
      <w:tab/>
    </w:r>
    <w:r w:rsidRPr="006F4C57">
      <w:rPr>
        <w:sz w:val="18"/>
        <w:szCs w:val="18"/>
      </w:rPr>
      <w:tab/>
      <w:t>Phone: 301-345-1535</w:t>
    </w:r>
  </w:p>
  <w:p w14:paraId="44733228" w14:textId="77777777" w:rsidR="006F4C57" w:rsidRPr="006F4C57" w:rsidRDefault="00CC7366">
    <w:pPr>
      <w:pStyle w:val="Footer"/>
      <w:rPr>
        <w:sz w:val="18"/>
        <w:szCs w:val="18"/>
      </w:rPr>
    </w:pPr>
    <w:r w:rsidRPr="00CC7366">
      <w:rPr>
        <w:sz w:val="18"/>
        <w:szCs w:val="18"/>
      </w:rPr>
      <w:t>7901 Sandy Spring Road, Suite 511</w:t>
    </w:r>
    <w:r w:rsidR="006F4C57" w:rsidRPr="006F4C57">
      <w:rPr>
        <w:sz w:val="18"/>
        <w:szCs w:val="18"/>
      </w:rPr>
      <w:tab/>
    </w:r>
    <w:r w:rsidR="006F4C57" w:rsidRPr="006F4C57">
      <w:rPr>
        <w:sz w:val="18"/>
        <w:szCs w:val="18"/>
      </w:rPr>
      <w:tab/>
      <w:t>Fax: 301-345-1553</w:t>
    </w:r>
  </w:p>
  <w:p w14:paraId="1257FC9B" w14:textId="77777777" w:rsidR="006F4C57" w:rsidRPr="006F4C57" w:rsidRDefault="00CC7366">
    <w:pPr>
      <w:pStyle w:val="Footer"/>
      <w:rPr>
        <w:sz w:val="18"/>
        <w:szCs w:val="18"/>
      </w:rPr>
    </w:pPr>
    <w:r w:rsidRPr="00CC7366">
      <w:rPr>
        <w:sz w:val="18"/>
        <w:szCs w:val="18"/>
      </w:rPr>
      <w:t>Laurel, MD 20707</w:t>
    </w:r>
    <w:r w:rsidR="006F4C57" w:rsidRPr="006F4C57">
      <w:rPr>
        <w:sz w:val="18"/>
        <w:szCs w:val="18"/>
      </w:rPr>
      <w:ptab w:relativeTo="margin" w:alignment="center" w:leader="none"/>
    </w:r>
    <w:r w:rsidR="006F4C57" w:rsidRPr="006F4C57">
      <w:rPr>
        <w:sz w:val="18"/>
        <w:szCs w:val="18"/>
      </w:rPr>
      <w:ptab w:relativeTo="margin" w:alignment="right" w:leader="none"/>
    </w:r>
    <w:r w:rsidR="006F4C57" w:rsidRPr="006F4C57">
      <w:rPr>
        <w:sz w:val="18"/>
        <w:szCs w:val="18"/>
      </w:rPr>
      <w:t xml:space="preserve">Email: </w:t>
    </w:r>
    <w:r w:rsidR="009C6A74">
      <w:rPr>
        <w:sz w:val="18"/>
        <w:szCs w:val="18"/>
      </w:rPr>
      <w:t>est_</w:t>
    </w:r>
    <w:r w:rsidR="006F4C57" w:rsidRPr="006F4C57">
      <w:rPr>
        <w:sz w:val="18"/>
        <w:szCs w:val="18"/>
      </w:rPr>
      <w:t>info@emergentspace.com</w:t>
    </w:r>
  </w:p>
  <w:p w14:paraId="54827224" w14:textId="20536031" w:rsidR="006F4C57" w:rsidRPr="006F4C57" w:rsidRDefault="006F4C57">
    <w:pPr>
      <w:pStyle w:val="Footer"/>
      <w:rPr>
        <w:sz w:val="18"/>
        <w:szCs w:val="18"/>
      </w:rPr>
    </w:pPr>
    <w:r w:rsidRPr="006F4C57">
      <w:rPr>
        <w:sz w:val="18"/>
        <w:szCs w:val="18"/>
      </w:rPr>
      <w:tab/>
    </w:r>
    <w:r w:rsidR="00CD1F35" w:rsidRPr="00CD1F35">
      <w:rPr>
        <w:sz w:val="18"/>
        <w:szCs w:val="18"/>
      </w:rPr>
      <w:fldChar w:fldCharType="begin"/>
    </w:r>
    <w:r w:rsidR="00CD1F35" w:rsidRPr="00CD1F35">
      <w:rPr>
        <w:sz w:val="18"/>
        <w:szCs w:val="18"/>
      </w:rPr>
      <w:instrText xml:space="preserve"> PAGE   \* MERGEFORMAT </w:instrText>
    </w:r>
    <w:r w:rsidR="00CD1F35" w:rsidRPr="00CD1F35">
      <w:rPr>
        <w:sz w:val="18"/>
        <w:szCs w:val="18"/>
      </w:rPr>
      <w:fldChar w:fldCharType="separate"/>
    </w:r>
    <w:r w:rsidR="009C60DD">
      <w:rPr>
        <w:noProof/>
        <w:sz w:val="18"/>
        <w:szCs w:val="18"/>
      </w:rPr>
      <w:t>1</w:t>
    </w:r>
    <w:r w:rsidR="00CD1F35" w:rsidRPr="00CD1F35">
      <w:rPr>
        <w:noProof/>
        <w:sz w:val="18"/>
        <w:szCs w:val="18"/>
      </w:rPr>
      <w:fldChar w:fldCharType="end"/>
    </w:r>
    <w:r w:rsidR="00CD1F35">
      <w:rPr>
        <w:noProof/>
        <w:sz w:val="18"/>
        <w:szCs w:val="18"/>
      </w:rPr>
      <w:t>/2</w:t>
    </w:r>
    <w:r w:rsidRPr="006F4C57">
      <w:rPr>
        <w:sz w:val="18"/>
        <w:szCs w:val="18"/>
      </w:rPr>
      <w:tab/>
      <w:t>Web: www.emergentspace.com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EF07E" w14:textId="77777777" w:rsidR="006B09A5" w:rsidRDefault="006B09A5" w:rsidP="006F4C57">
      <w:pPr>
        <w:spacing w:after="0" w:line="240" w:lineRule="auto"/>
      </w:pPr>
      <w:r>
        <w:separator/>
      </w:r>
    </w:p>
  </w:footnote>
  <w:footnote w:type="continuationSeparator" w:id="0">
    <w:p w14:paraId="3582D5C5" w14:textId="77777777" w:rsidR="006B09A5" w:rsidRDefault="006B09A5" w:rsidP="006F4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24EF3" w14:textId="5D808A23" w:rsidR="006F4C57" w:rsidRDefault="007053F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21AFD7" wp14:editId="6F63CB28">
          <wp:simplePos x="0" y="0"/>
          <wp:positionH relativeFrom="column">
            <wp:posOffset>-290550</wp:posOffset>
          </wp:positionH>
          <wp:positionV relativeFrom="paragraph">
            <wp:posOffset>-198000</wp:posOffset>
          </wp:positionV>
          <wp:extent cx="1456950" cy="540000"/>
          <wp:effectExtent l="19050" t="0" r="0" b="0"/>
          <wp:wrapNone/>
          <wp:docPr id="10" name="Picture 0" descr="emergent-logo-hi-r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ergent-logo-hi-re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6950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965ED"/>
    <w:multiLevelType w:val="hybridMultilevel"/>
    <w:tmpl w:val="0CAC6FFE"/>
    <w:lvl w:ilvl="0" w:tplc="F63AD48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47D"/>
    <w:rsid w:val="00071C50"/>
    <w:rsid w:val="000D7DA1"/>
    <w:rsid w:val="00121143"/>
    <w:rsid w:val="00126472"/>
    <w:rsid w:val="00165B74"/>
    <w:rsid w:val="00182104"/>
    <w:rsid w:val="00183347"/>
    <w:rsid w:val="001C3CCA"/>
    <w:rsid w:val="00266495"/>
    <w:rsid w:val="002676E9"/>
    <w:rsid w:val="002D051F"/>
    <w:rsid w:val="002D0EF8"/>
    <w:rsid w:val="00332092"/>
    <w:rsid w:val="003346B5"/>
    <w:rsid w:val="00347BC3"/>
    <w:rsid w:val="00366D1A"/>
    <w:rsid w:val="0040165E"/>
    <w:rsid w:val="00424ABA"/>
    <w:rsid w:val="0044734C"/>
    <w:rsid w:val="00472A41"/>
    <w:rsid w:val="004B4F47"/>
    <w:rsid w:val="004F29CD"/>
    <w:rsid w:val="005221BE"/>
    <w:rsid w:val="00584F36"/>
    <w:rsid w:val="005A4176"/>
    <w:rsid w:val="005A69D3"/>
    <w:rsid w:val="005E2E3D"/>
    <w:rsid w:val="006349F9"/>
    <w:rsid w:val="00696D24"/>
    <w:rsid w:val="006B09A5"/>
    <w:rsid w:val="006C2CFE"/>
    <w:rsid w:val="006F4C57"/>
    <w:rsid w:val="007053F2"/>
    <w:rsid w:val="00742C9B"/>
    <w:rsid w:val="00771FFD"/>
    <w:rsid w:val="0079247D"/>
    <w:rsid w:val="007C1B22"/>
    <w:rsid w:val="007C534A"/>
    <w:rsid w:val="00802A05"/>
    <w:rsid w:val="008503C6"/>
    <w:rsid w:val="008867DC"/>
    <w:rsid w:val="00936E2E"/>
    <w:rsid w:val="009C60DD"/>
    <w:rsid w:val="009C6A74"/>
    <w:rsid w:val="00A169DC"/>
    <w:rsid w:val="00A841E6"/>
    <w:rsid w:val="00AC1537"/>
    <w:rsid w:val="00AC5ABC"/>
    <w:rsid w:val="00AF51FC"/>
    <w:rsid w:val="00B41AC0"/>
    <w:rsid w:val="00B57F1B"/>
    <w:rsid w:val="00B72097"/>
    <w:rsid w:val="00BC61F2"/>
    <w:rsid w:val="00C0005C"/>
    <w:rsid w:val="00C473B6"/>
    <w:rsid w:val="00C5515D"/>
    <w:rsid w:val="00C74C28"/>
    <w:rsid w:val="00CC7366"/>
    <w:rsid w:val="00CD1F35"/>
    <w:rsid w:val="00D0701F"/>
    <w:rsid w:val="00D2342D"/>
    <w:rsid w:val="00D3453E"/>
    <w:rsid w:val="00D51E09"/>
    <w:rsid w:val="00E23C10"/>
    <w:rsid w:val="00E52944"/>
    <w:rsid w:val="00E809F4"/>
    <w:rsid w:val="00EA12A0"/>
    <w:rsid w:val="00F3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F2AB53"/>
  <w15:docId w15:val="{59DD74CE-FA1B-43A0-A256-53968389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61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4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C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4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C57"/>
  </w:style>
  <w:style w:type="paragraph" w:styleId="Footer">
    <w:name w:val="footer"/>
    <w:basedOn w:val="Normal"/>
    <w:link w:val="FooterChar"/>
    <w:uiPriority w:val="99"/>
    <w:unhideWhenUsed/>
    <w:rsid w:val="006F4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C57"/>
  </w:style>
  <w:style w:type="character" w:styleId="Hyperlink">
    <w:name w:val="Hyperlink"/>
    <w:basedOn w:val="DefaultParagraphFont"/>
    <w:uiPriority w:val="99"/>
    <w:unhideWhenUsed/>
    <w:rsid w:val="006F4C57"/>
    <w:rPr>
      <w:color w:val="0000FF" w:themeColor="hyperlink"/>
      <w:u w:val="single"/>
    </w:rPr>
  </w:style>
  <w:style w:type="paragraph" w:customStyle="1" w:styleId="ClauseText9">
    <w:name w:val="Clause Text 9"/>
    <w:next w:val="Normal"/>
    <w:uiPriority w:val="99"/>
    <w:rsid w:val="003346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paragraph" w:styleId="ListParagraph">
    <w:name w:val="List Paragraph"/>
    <w:basedOn w:val="Normal"/>
    <w:uiPriority w:val="34"/>
    <w:qFormat/>
    <w:rsid w:val="00F32B30"/>
    <w:pPr>
      <w:ind w:left="720"/>
      <w:contextualSpacing/>
    </w:pPr>
  </w:style>
  <w:style w:type="table" w:styleId="TableGrid">
    <w:name w:val="Table Grid"/>
    <w:basedOn w:val="TableNormal"/>
    <w:uiPriority w:val="59"/>
    <w:rsid w:val="005A4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C53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53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53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3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3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n\Documents\Custom%20Office%20Templates\LetterHead_Greenbel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LetterHead_Greenbelt</Template>
  <TotalTime>0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</dc:creator>
  <cp:lastModifiedBy>Inouye, Harriett English</cp:lastModifiedBy>
  <cp:revision>2</cp:revision>
  <cp:lastPrinted>2012-03-06T13:28:00Z</cp:lastPrinted>
  <dcterms:created xsi:type="dcterms:W3CDTF">2021-04-14T14:29:00Z</dcterms:created>
  <dcterms:modified xsi:type="dcterms:W3CDTF">2021-04-14T14:29:00Z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FolderId">
    <vt:lpwstr/>
  </property>
  <property fmtid="{D5CDD505-2E9C-101B-9397-08002B2CF9AE}" pid="3" name="Offisync_SaveTime">
    <vt:lpwstr/>
  </property>
  <property fmtid="{D5CDD505-2E9C-101B-9397-08002B2CF9AE}" pid="4" name="Offisync_IsSaved">
    <vt:lpwstr>False</vt:lpwstr>
  </property>
  <property fmtid="{D5CDD505-2E9C-101B-9397-08002B2CF9AE}" pid="5" name="Offisync_UniqueId">
    <vt:lpwstr>65464;17199144</vt:lpwstr>
  </property>
  <property fmtid="{D5CDD505-2E9C-101B-9397-08002B2CF9AE}" pid="6" name="CentralDesktop_MDAdded">
    <vt:lpwstr>True</vt:lpwstr>
  </property>
  <property fmtid="{D5CDD505-2E9C-101B-9397-08002B2CF9AE}" pid="7" name="Offisync_FileTitle">
    <vt:lpwstr/>
  </property>
  <property fmtid="{D5CDD505-2E9C-101B-9397-08002B2CF9AE}" pid="8" name="Offisync_UpdateToken">
    <vt:lpwstr>2012-03-06T07:43:50-0600</vt:lpwstr>
  </property>
  <property fmtid="{D5CDD505-2E9C-101B-9397-08002B2CF9AE}" pid="9" name="Offisync_ProviderName">
    <vt:lpwstr>Central Desktop</vt:lpwstr>
  </property>
</Properties>
</file>